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7DFF" w14:textId="1DB975D0" w:rsidR="00091B77" w:rsidRDefault="00C1093F" w:rsidP="009F588B">
      <w:pPr>
        <w:tabs>
          <w:tab w:val="left" w:pos="1080"/>
        </w:tabs>
        <w:rPr>
          <w:rFonts w:cs="Arial"/>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7D425071" w14:textId="77777777" w:rsidR="00210B0B" w:rsidRPr="00310DCC" w:rsidRDefault="00210B0B" w:rsidP="00210B0B">
      <w:pPr>
        <w:jc w:val="center"/>
        <w:rPr>
          <w:b/>
          <w:bCs/>
          <w:sz w:val="40"/>
          <w:szCs w:val="40"/>
        </w:rPr>
      </w:pPr>
      <w:r w:rsidRPr="00310DCC">
        <w:rPr>
          <w:b/>
          <w:bCs/>
          <w:sz w:val="40"/>
          <w:szCs w:val="40"/>
        </w:rPr>
        <w:t>SERVICEMEMBERS CIVIL RELIEF ACT</w:t>
      </w:r>
    </w:p>
    <w:p w14:paraId="74150552" w14:textId="77777777" w:rsidR="00210B0B" w:rsidRPr="00337A4F" w:rsidRDefault="00210B0B" w:rsidP="00210B0B">
      <w:pPr>
        <w:jc w:val="center"/>
        <w:rPr>
          <w:b/>
          <w:bCs/>
          <w:sz w:val="36"/>
          <w:szCs w:val="36"/>
        </w:rPr>
      </w:pPr>
      <w:r w:rsidRPr="00337A4F">
        <w:rPr>
          <w:b/>
          <w:bCs/>
          <w:sz w:val="36"/>
          <w:szCs w:val="36"/>
        </w:rPr>
        <w:t xml:space="preserve">6% </w:t>
      </w:r>
      <w:r>
        <w:rPr>
          <w:b/>
          <w:bCs/>
          <w:sz w:val="36"/>
          <w:szCs w:val="36"/>
        </w:rPr>
        <w:t xml:space="preserve">Interest </w:t>
      </w:r>
      <w:r w:rsidRPr="00337A4F">
        <w:rPr>
          <w:b/>
          <w:bCs/>
          <w:sz w:val="36"/>
          <w:szCs w:val="36"/>
        </w:rPr>
        <w:t>Reduction Letter</w:t>
      </w:r>
    </w:p>
    <w:p w14:paraId="657A07CF" w14:textId="77777777" w:rsidR="00210B0B" w:rsidRPr="00445907" w:rsidRDefault="00210B0B" w:rsidP="00210B0B">
      <w:pPr>
        <w:contextualSpacing/>
      </w:pPr>
      <w:r w:rsidRPr="00445907">
        <w:rPr>
          <w:b/>
          <w:bCs/>
        </w:rPr>
        <w:t>The purpose of the Servicemembers Civil Relief Act (SCRA)</w:t>
      </w:r>
      <w:r w:rsidRPr="00445907">
        <w:t xml:space="preserve"> is to provide protection to servicemembers who have difficulty meeting their financial and legal obligations because of their military service.  The SCRA (Section 527) provides the active duty servicemember with the benefit of a six percent (6%) per annum ceiling on interest charges on loans that were incurred before you went on active duty.  This interest rate includes service charges, renewal charges and fees.</w:t>
      </w:r>
    </w:p>
    <w:p w14:paraId="158A7521" w14:textId="77777777" w:rsidR="00210B0B" w:rsidRPr="00445907" w:rsidRDefault="00210B0B" w:rsidP="00210B0B">
      <w:pPr>
        <w:contextualSpacing/>
      </w:pPr>
    </w:p>
    <w:p w14:paraId="7BBC4029" w14:textId="77777777" w:rsidR="00210B0B" w:rsidRPr="00445907" w:rsidRDefault="00210B0B" w:rsidP="00210B0B">
      <w:pPr>
        <w:contextualSpacing/>
      </w:pPr>
      <w:r w:rsidRPr="00445907">
        <w:rPr>
          <w:b/>
          <w:bCs/>
        </w:rPr>
        <w:t>WHEN DOES IT APPLY?</w:t>
      </w:r>
      <w:r w:rsidRPr="00445907">
        <w:t xml:space="preserve">     This protection begins on the date of entering </w:t>
      </w:r>
      <w:proofErr w:type="gramStart"/>
      <w:r w:rsidRPr="00445907">
        <w:t>active duty</w:t>
      </w:r>
      <w:proofErr w:type="gramEnd"/>
      <w:r w:rsidRPr="00445907">
        <w:t xml:space="preserve"> service and generally terminates within 30 to 90 days and in certain cases for up to six months after release from active duty.  Keep in mind, the creditor may challenge the reduction if they can prove in court that your ability to pay the higher interest rate is not “materially affected” by your military service.  </w:t>
      </w:r>
    </w:p>
    <w:p w14:paraId="7FF6688A" w14:textId="77777777" w:rsidR="00210B0B" w:rsidRPr="00445907" w:rsidRDefault="00210B0B" w:rsidP="00210B0B">
      <w:pPr>
        <w:contextualSpacing/>
        <w:rPr>
          <w:b/>
          <w:bCs/>
        </w:rPr>
      </w:pPr>
    </w:p>
    <w:p w14:paraId="2B157BE2" w14:textId="77777777" w:rsidR="00210B0B" w:rsidRPr="00445907" w:rsidRDefault="00210B0B" w:rsidP="00210B0B">
      <w:pPr>
        <w:contextualSpacing/>
      </w:pPr>
      <w:r w:rsidRPr="00445907">
        <w:rPr>
          <w:b/>
          <w:bCs/>
        </w:rPr>
        <w:t>DOES THIS APPLY TO ME?</w:t>
      </w:r>
      <w:r w:rsidRPr="00445907">
        <w:t xml:space="preserve">  To qualify, the following two conditions must be true:</w:t>
      </w:r>
    </w:p>
    <w:p w14:paraId="723E496B" w14:textId="77777777" w:rsidR="00210B0B" w:rsidRPr="00445907" w:rsidRDefault="00210B0B" w:rsidP="00210B0B">
      <w:pPr>
        <w:pStyle w:val="ListParagraph"/>
        <w:numPr>
          <w:ilvl w:val="0"/>
          <w:numId w:val="1"/>
        </w:numPr>
        <w:spacing w:after="0"/>
      </w:pPr>
      <w:r w:rsidRPr="00445907">
        <w:t>The debt or obligation must have been incurred before beginning active duty and</w:t>
      </w:r>
    </w:p>
    <w:p w14:paraId="5A93702D" w14:textId="77777777" w:rsidR="00210B0B" w:rsidRPr="00445907" w:rsidRDefault="00210B0B" w:rsidP="00210B0B">
      <w:pPr>
        <w:pStyle w:val="ListParagraph"/>
        <w:numPr>
          <w:ilvl w:val="0"/>
          <w:numId w:val="1"/>
        </w:numPr>
        <w:spacing w:after="0"/>
      </w:pPr>
      <w:r w:rsidRPr="00445907">
        <w:t xml:space="preserve">The servicemember must show that the ability to pay the debt has been materially affected due to military service (such as a reduced income as a result of military service – thus the requirement for you to provide a copy of your </w:t>
      </w:r>
      <w:proofErr w:type="gramStart"/>
      <w:r>
        <w:t xml:space="preserve">EOM  </w:t>
      </w:r>
      <w:r w:rsidRPr="00445907">
        <w:t>LES</w:t>
      </w:r>
      <w:proofErr w:type="gramEnd"/>
      <w:r w:rsidRPr="00445907">
        <w:t>).</w:t>
      </w:r>
    </w:p>
    <w:p w14:paraId="6543542C" w14:textId="77777777" w:rsidR="00210B0B" w:rsidRPr="00445907" w:rsidRDefault="00210B0B" w:rsidP="00210B0B">
      <w:pPr>
        <w:contextualSpacing/>
        <w:rPr>
          <w:b/>
          <w:bCs/>
        </w:rPr>
      </w:pPr>
    </w:p>
    <w:p w14:paraId="6301166A" w14:textId="77777777" w:rsidR="00210B0B" w:rsidRPr="00445907" w:rsidRDefault="00210B0B" w:rsidP="00210B0B">
      <w:pPr>
        <w:rPr>
          <w:b/>
          <w:bCs/>
        </w:rPr>
      </w:pPr>
      <w:r w:rsidRPr="00445907">
        <w:rPr>
          <w:b/>
          <w:bCs/>
        </w:rPr>
        <w:t>WHAT DOES THIS APPLY TO?</w:t>
      </w:r>
    </w:p>
    <w:p w14:paraId="3BC5D911" w14:textId="77777777" w:rsidR="00210B0B" w:rsidRPr="00445907" w:rsidRDefault="00210B0B" w:rsidP="00210B0B">
      <w:pPr>
        <w:pStyle w:val="ListParagraph"/>
        <w:numPr>
          <w:ilvl w:val="0"/>
          <w:numId w:val="2"/>
        </w:numPr>
        <w:spacing w:after="0"/>
      </w:pPr>
      <w:r w:rsidRPr="00445907">
        <w:t>All privately financed student loans.</w:t>
      </w:r>
    </w:p>
    <w:p w14:paraId="302544FB" w14:textId="77777777" w:rsidR="00210B0B" w:rsidRPr="00445907" w:rsidRDefault="00210B0B" w:rsidP="00210B0B">
      <w:pPr>
        <w:pStyle w:val="ListParagraph"/>
        <w:numPr>
          <w:ilvl w:val="0"/>
          <w:numId w:val="2"/>
        </w:numPr>
        <w:spacing w:after="0"/>
      </w:pPr>
      <w:r w:rsidRPr="00445907">
        <w:t xml:space="preserve">Federal student </w:t>
      </w:r>
      <w:proofErr w:type="gramStart"/>
      <w:r w:rsidRPr="00445907">
        <w:t>loans  (</w:t>
      </w:r>
      <w:proofErr w:type="gramEnd"/>
      <w:r w:rsidRPr="00445907">
        <w:t>Reference - 2008 Higher Education Opportunity Act).</w:t>
      </w:r>
    </w:p>
    <w:p w14:paraId="20D428ED" w14:textId="77777777" w:rsidR="00210B0B" w:rsidRPr="00445907" w:rsidRDefault="00210B0B" w:rsidP="00210B0B">
      <w:pPr>
        <w:pStyle w:val="ListParagraph"/>
        <w:numPr>
          <w:ilvl w:val="0"/>
          <w:numId w:val="2"/>
        </w:numPr>
        <w:spacing w:after="0"/>
      </w:pPr>
      <w:r w:rsidRPr="00445907">
        <w:t>Credit cards.</w:t>
      </w:r>
    </w:p>
    <w:p w14:paraId="0632DA7A" w14:textId="77777777" w:rsidR="00210B0B" w:rsidRPr="00445907" w:rsidRDefault="00210B0B" w:rsidP="00210B0B">
      <w:pPr>
        <w:pStyle w:val="ListParagraph"/>
        <w:numPr>
          <w:ilvl w:val="0"/>
          <w:numId w:val="2"/>
        </w:numPr>
        <w:spacing w:after="0"/>
      </w:pPr>
      <w:r w:rsidRPr="00445907">
        <w:t>Mortgages.</w:t>
      </w:r>
    </w:p>
    <w:p w14:paraId="67F42DA5" w14:textId="77777777" w:rsidR="00210B0B" w:rsidRPr="00445907" w:rsidRDefault="00210B0B" w:rsidP="00210B0B">
      <w:pPr>
        <w:pStyle w:val="ListParagraph"/>
        <w:numPr>
          <w:ilvl w:val="0"/>
          <w:numId w:val="2"/>
        </w:numPr>
        <w:spacing w:after="0"/>
      </w:pPr>
      <w:r w:rsidRPr="00445907">
        <w:t>Car loans.</w:t>
      </w:r>
    </w:p>
    <w:p w14:paraId="1D87FD0B" w14:textId="77777777" w:rsidR="00210B0B" w:rsidRPr="00445907" w:rsidRDefault="00210B0B" w:rsidP="00210B0B">
      <w:pPr>
        <w:pStyle w:val="ListParagraph"/>
        <w:numPr>
          <w:ilvl w:val="0"/>
          <w:numId w:val="2"/>
        </w:numPr>
        <w:spacing w:after="0"/>
      </w:pPr>
      <w:r w:rsidRPr="00445907">
        <w:t>Any other financial obligation.</w:t>
      </w:r>
    </w:p>
    <w:p w14:paraId="05034A45" w14:textId="77777777" w:rsidR="00210B0B" w:rsidRPr="00445907" w:rsidRDefault="00210B0B" w:rsidP="00210B0B"/>
    <w:p w14:paraId="6A44E02D" w14:textId="77777777" w:rsidR="00210B0B" w:rsidRPr="00445907" w:rsidRDefault="00210B0B" w:rsidP="00210B0B">
      <w:pPr>
        <w:rPr>
          <w:b/>
          <w:bCs/>
        </w:rPr>
      </w:pPr>
      <w:r w:rsidRPr="00445907">
        <w:rPr>
          <w:b/>
          <w:bCs/>
        </w:rPr>
        <w:t>ABOUT THIS SAMPLE LETTER:</w:t>
      </w:r>
    </w:p>
    <w:p w14:paraId="6F591781" w14:textId="77777777" w:rsidR="00210B0B" w:rsidRPr="00445907" w:rsidRDefault="00210B0B" w:rsidP="00210B0B">
      <w:pPr>
        <w:pStyle w:val="ListParagraph"/>
        <w:numPr>
          <w:ilvl w:val="0"/>
          <w:numId w:val="3"/>
        </w:numPr>
        <w:spacing w:after="0"/>
      </w:pPr>
      <w:r w:rsidRPr="00445907">
        <w:t>It provides the required written statement of notice to your lending institution.</w:t>
      </w:r>
    </w:p>
    <w:p w14:paraId="47E7A50D" w14:textId="77777777" w:rsidR="00210B0B" w:rsidRPr="00445907" w:rsidRDefault="00210B0B" w:rsidP="00210B0B">
      <w:pPr>
        <w:pStyle w:val="ListParagraph"/>
        <w:numPr>
          <w:ilvl w:val="0"/>
          <w:numId w:val="3"/>
        </w:numPr>
        <w:spacing w:after="0"/>
      </w:pPr>
      <w:r w:rsidRPr="00445907">
        <w:t>It is a good idea to send this letter by registered mail with a return receipt request.</w:t>
      </w:r>
    </w:p>
    <w:p w14:paraId="1CB3C0DC" w14:textId="77777777" w:rsidR="00210B0B" w:rsidRPr="00445907" w:rsidRDefault="00210B0B" w:rsidP="00210B0B">
      <w:pPr>
        <w:pStyle w:val="ListParagraph"/>
        <w:numPr>
          <w:ilvl w:val="0"/>
          <w:numId w:val="3"/>
        </w:numPr>
        <w:spacing w:after="0"/>
        <w:rPr>
          <w:b/>
          <w:bCs/>
          <w:u w:val="single"/>
        </w:rPr>
      </w:pPr>
      <w:r w:rsidRPr="00445907">
        <w:rPr>
          <w:b/>
          <w:bCs/>
          <w:u w:val="single"/>
        </w:rPr>
        <w:t>Include a copy of your current end of month LES and your activation orders.</w:t>
      </w:r>
    </w:p>
    <w:p w14:paraId="36FA894B" w14:textId="77777777" w:rsidR="00210B0B" w:rsidRPr="00445907" w:rsidRDefault="00210B0B" w:rsidP="00210B0B">
      <w:pPr>
        <w:ind w:left="360"/>
      </w:pPr>
      <w:r>
        <w:t xml:space="preserve"> </w:t>
      </w:r>
    </w:p>
    <w:p w14:paraId="4471E620" w14:textId="77777777" w:rsidR="00210B0B" w:rsidRPr="00445907" w:rsidRDefault="00210B0B" w:rsidP="00210B0B">
      <w:r w:rsidRPr="00445907">
        <w:t>Read over the letter and make sure the information you have given is correct and complete.</w:t>
      </w:r>
    </w:p>
    <w:p w14:paraId="60963855" w14:textId="77777777" w:rsidR="00210B0B" w:rsidRDefault="00210B0B" w:rsidP="00210B0B">
      <w:r w:rsidRPr="00445907">
        <w:t xml:space="preserve">This letter is also located on our website at:  </w:t>
      </w:r>
      <w:hyperlink r:id="rId8" w:history="1">
        <w:r w:rsidRPr="00445907">
          <w:rPr>
            <w:rStyle w:val="Hyperlink"/>
          </w:rPr>
          <w:t xml:space="preserve">Fort </w:t>
        </w:r>
        <w:r>
          <w:rPr>
            <w:rStyle w:val="Hyperlink"/>
          </w:rPr>
          <w:t>Benning</w:t>
        </w:r>
        <w:r w:rsidRPr="00445907">
          <w:rPr>
            <w:rStyle w:val="Hyperlink"/>
          </w:rPr>
          <w:t xml:space="preserve"> | Office of the Staff Judge Advocate (army.mil)</w:t>
        </w:r>
      </w:hyperlink>
    </w:p>
    <w:p w14:paraId="5AF16221" w14:textId="2A33610D" w:rsidR="00DF3F24" w:rsidRDefault="00210B0B" w:rsidP="00210B0B">
      <w:pPr>
        <w:ind w:left="360"/>
        <w:jc w:val="right"/>
      </w:pPr>
      <w:r>
        <w:rPr>
          <w:rFonts w:ascii="Brush Script MT" w:hAnsi="Brush Script MT"/>
        </w:rPr>
        <w:t xml:space="preserve"> </w:t>
      </w:r>
      <w:r>
        <w:t xml:space="preserve">                              UPDATED:   March 2025</w:t>
      </w:r>
    </w:p>
    <w:p w14:paraId="1C148097" w14:textId="77777777" w:rsidR="00ED7B8A" w:rsidRDefault="00ED7B8A" w:rsidP="00210B0B">
      <w:pPr>
        <w:ind w:left="360"/>
        <w:jc w:val="right"/>
        <w:rPr>
          <w:rFonts w:cs="Arial"/>
          <w:b/>
          <w:bCs/>
          <w:sz w:val="96"/>
          <w:szCs w:val="96"/>
        </w:rPr>
      </w:pPr>
    </w:p>
    <w:p w14:paraId="418E282A" w14:textId="5AA73036" w:rsidR="00DF3F24" w:rsidRPr="00000385" w:rsidRDefault="00DF3F24" w:rsidP="00DF3F24">
      <w:pPr>
        <w:pStyle w:val="Header"/>
        <w:tabs>
          <w:tab w:val="clear" w:pos="4320"/>
          <w:tab w:val="clear" w:pos="8640"/>
          <w:tab w:val="center" w:pos="0"/>
          <w:tab w:val="left" w:pos="900"/>
        </w:tabs>
        <w:jc w:val="center"/>
        <w:rPr>
          <w:rFonts w:cs="Arial"/>
          <w:b/>
          <w:bCs/>
          <w:sz w:val="96"/>
          <w:szCs w:val="96"/>
        </w:rPr>
      </w:pPr>
      <w:r w:rsidRPr="00000385">
        <w:rPr>
          <w:rFonts w:cs="Arial"/>
          <w:b/>
          <w:bCs/>
          <w:sz w:val="96"/>
          <w:szCs w:val="96"/>
        </w:rPr>
        <w:t xml:space="preserve">SAMPLE LETTER </w:t>
      </w:r>
    </w:p>
    <w:p w14:paraId="05A7A682" w14:textId="77777777" w:rsidR="00DF3F24" w:rsidRPr="005F3754" w:rsidRDefault="00DF3F24" w:rsidP="00DF3F24">
      <w:pPr>
        <w:pStyle w:val="Header"/>
        <w:tabs>
          <w:tab w:val="clear" w:pos="4320"/>
          <w:tab w:val="clear" w:pos="8640"/>
          <w:tab w:val="center" w:pos="0"/>
          <w:tab w:val="left" w:pos="900"/>
        </w:tabs>
        <w:jc w:val="center"/>
        <w:rPr>
          <w:rFonts w:cs="Arial"/>
          <w:b/>
          <w:bCs/>
          <w:sz w:val="24"/>
          <w:szCs w:val="24"/>
        </w:rPr>
      </w:pPr>
      <w:r w:rsidRPr="00B871D2">
        <w:rPr>
          <w:rFonts w:cs="Arial"/>
          <w:b/>
          <w:bCs/>
          <w:sz w:val="36"/>
          <w:szCs w:val="36"/>
        </w:rPr>
        <w:t>F</w:t>
      </w:r>
      <w:r w:rsidRPr="005F3754">
        <w:rPr>
          <w:rFonts w:cs="Arial"/>
          <w:b/>
          <w:bCs/>
          <w:sz w:val="24"/>
          <w:szCs w:val="24"/>
        </w:rPr>
        <w:t>ROM SERVICE MEMBER TO LOWER INTEREST RATE OF LOANS</w:t>
      </w:r>
    </w:p>
    <w:p w14:paraId="0BAB7523" w14:textId="77777777" w:rsidR="00DF3F24" w:rsidRPr="005F3754" w:rsidRDefault="00DF3F24" w:rsidP="00DF3F24">
      <w:pPr>
        <w:pStyle w:val="Header"/>
        <w:tabs>
          <w:tab w:val="clear" w:pos="4320"/>
          <w:tab w:val="clear" w:pos="8640"/>
          <w:tab w:val="center" w:pos="0"/>
          <w:tab w:val="left" w:pos="900"/>
        </w:tabs>
        <w:jc w:val="center"/>
        <w:rPr>
          <w:rFonts w:cs="Arial"/>
          <w:b/>
          <w:bCs/>
          <w:sz w:val="24"/>
          <w:szCs w:val="24"/>
        </w:rPr>
      </w:pPr>
    </w:p>
    <w:p w14:paraId="4BB98420" w14:textId="77777777" w:rsidR="00DF3F24" w:rsidRPr="00B871D2" w:rsidRDefault="00DF3F24" w:rsidP="00DF3F24">
      <w:pPr>
        <w:pStyle w:val="Header"/>
        <w:tabs>
          <w:tab w:val="clear" w:pos="4320"/>
          <w:tab w:val="clear" w:pos="8640"/>
          <w:tab w:val="center" w:pos="0"/>
          <w:tab w:val="left" w:pos="900"/>
        </w:tabs>
        <w:jc w:val="center"/>
        <w:rPr>
          <w:rFonts w:cs="Arial"/>
          <w:b/>
          <w:bCs/>
          <w:sz w:val="40"/>
          <w:szCs w:val="40"/>
        </w:rPr>
      </w:pPr>
      <w:r w:rsidRPr="00B871D2">
        <w:rPr>
          <w:rFonts w:cs="Arial"/>
          <w:b/>
          <w:bCs/>
          <w:sz w:val="40"/>
          <w:szCs w:val="40"/>
        </w:rPr>
        <w:t>SEND VIA CERTIFIED MAIL</w:t>
      </w:r>
    </w:p>
    <w:p w14:paraId="270E933F" w14:textId="77777777" w:rsidR="00DF3F24" w:rsidRPr="00B871D2" w:rsidRDefault="00DF3F24" w:rsidP="00DF3F24">
      <w:pPr>
        <w:pStyle w:val="Header"/>
        <w:tabs>
          <w:tab w:val="clear" w:pos="4320"/>
          <w:tab w:val="clear" w:pos="8640"/>
          <w:tab w:val="center" w:pos="0"/>
          <w:tab w:val="left" w:pos="900"/>
        </w:tabs>
        <w:jc w:val="center"/>
        <w:rPr>
          <w:rFonts w:cs="Arial"/>
          <w:b/>
          <w:bCs/>
          <w:sz w:val="40"/>
          <w:szCs w:val="40"/>
        </w:rPr>
      </w:pPr>
      <w:r w:rsidRPr="00B871D2">
        <w:rPr>
          <w:rFonts w:cs="Arial"/>
          <w:b/>
          <w:bCs/>
          <w:sz w:val="40"/>
          <w:szCs w:val="40"/>
        </w:rPr>
        <w:t>RETURN RECEIPT REQUESTED</w:t>
      </w:r>
    </w:p>
    <w:p w14:paraId="6AC70A92" w14:textId="22BF3AE7" w:rsidR="00982C90" w:rsidRDefault="00A25D82" w:rsidP="00982C90">
      <w:pPr>
        <w:rPr>
          <w:rFonts w:cs="Arial"/>
          <w:sz w:val="24"/>
          <w:szCs w:val="24"/>
        </w:rPr>
      </w:pPr>
      <w:r>
        <w:rPr>
          <w:rFonts w:cs="Arial"/>
          <w:sz w:val="24"/>
          <w:szCs w:val="24"/>
        </w:rPr>
        <w:t>DATE</w:t>
      </w:r>
    </w:p>
    <w:p w14:paraId="56FD108F" w14:textId="77777777" w:rsidR="00D16536" w:rsidRDefault="00D16536" w:rsidP="00982C90">
      <w:pPr>
        <w:rPr>
          <w:rFonts w:cs="Arial"/>
          <w:sz w:val="24"/>
          <w:szCs w:val="24"/>
        </w:rPr>
      </w:pPr>
    </w:p>
    <w:p w14:paraId="200C0226" w14:textId="6958C985" w:rsidR="00D16536" w:rsidRDefault="00A25D82" w:rsidP="00982C90">
      <w:pPr>
        <w:rPr>
          <w:rFonts w:cs="Arial"/>
          <w:sz w:val="24"/>
          <w:szCs w:val="24"/>
        </w:rPr>
      </w:pPr>
      <w:r>
        <w:rPr>
          <w:rFonts w:cs="Arial"/>
          <w:sz w:val="24"/>
          <w:szCs w:val="24"/>
        </w:rPr>
        <w:t>LENDING INS</w:t>
      </w:r>
      <w:r w:rsidR="00105F3F">
        <w:rPr>
          <w:rFonts w:cs="Arial"/>
          <w:sz w:val="24"/>
          <w:szCs w:val="24"/>
        </w:rPr>
        <w:t>TITUTION</w:t>
      </w:r>
    </w:p>
    <w:p w14:paraId="5136D55A" w14:textId="6C3A7614" w:rsidR="005018CB" w:rsidRPr="009448DB" w:rsidRDefault="005018CB" w:rsidP="00982C90">
      <w:pPr>
        <w:rPr>
          <w:rFonts w:cs="Arial"/>
          <w:sz w:val="24"/>
          <w:szCs w:val="24"/>
        </w:rPr>
      </w:pPr>
      <w:r>
        <w:rPr>
          <w:rFonts w:cs="Arial"/>
          <w:sz w:val="24"/>
          <w:szCs w:val="24"/>
        </w:rPr>
        <w:t>ADDRESS</w:t>
      </w:r>
    </w:p>
    <w:p w14:paraId="1966D56E" w14:textId="77777777" w:rsidR="00D16536" w:rsidRDefault="00D16536" w:rsidP="00982C90">
      <w:pPr>
        <w:rPr>
          <w:rFonts w:cs="Arial"/>
          <w:sz w:val="24"/>
          <w:szCs w:val="24"/>
        </w:rPr>
      </w:pPr>
    </w:p>
    <w:p w14:paraId="304BB639" w14:textId="4BA73404" w:rsidR="00D16536" w:rsidRPr="006D1F28" w:rsidRDefault="009448DB" w:rsidP="00982C90">
      <w:pPr>
        <w:rPr>
          <w:rFonts w:cs="Arial"/>
          <w:b/>
          <w:bCs/>
          <w:sz w:val="24"/>
          <w:szCs w:val="24"/>
        </w:rPr>
      </w:pPr>
      <w:r>
        <w:rPr>
          <w:rFonts w:cs="Arial"/>
          <w:sz w:val="24"/>
          <w:szCs w:val="24"/>
        </w:rPr>
        <w:t xml:space="preserve">Subject: </w:t>
      </w:r>
      <w:r w:rsidR="009F3371">
        <w:rPr>
          <w:rFonts w:cs="Arial"/>
          <w:sz w:val="24"/>
          <w:szCs w:val="24"/>
        </w:rPr>
        <w:t xml:space="preserve"> </w:t>
      </w:r>
      <w:r w:rsidR="002531A9">
        <w:rPr>
          <w:rFonts w:cs="Arial"/>
          <w:sz w:val="24"/>
          <w:szCs w:val="24"/>
        </w:rPr>
        <w:t xml:space="preserve">  </w:t>
      </w:r>
      <w:r w:rsidR="003E38DC">
        <w:rPr>
          <w:rFonts w:cs="Arial"/>
          <w:sz w:val="24"/>
          <w:szCs w:val="24"/>
        </w:rPr>
        <w:t xml:space="preserve">SCRA Reduction </w:t>
      </w:r>
      <w:r w:rsidR="00D16536">
        <w:rPr>
          <w:rFonts w:cs="Arial"/>
          <w:sz w:val="24"/>
          <w:szCs w:val="24"/>
        </w:rPr>
        <w:t xml:space="preserve">to </w:t>
      </w:r>
      <w:r w:rsidR="005018CB" w:rsidRPr="006D1F28">
        <w:rPr>
          <w:rFonts w:cs="Arial"/>
          <w:b/>
          <w:bCs/>
          <w:sz w:val="24"/>
          <w:szCs w:val="24"/>
        </w:rPr>
        <w:t>MY NAME, MY ACCOUNT</w:t>
      </w:r>
      <w:r w:rsidR="00D16536" w:rsidRPr="006D1F28">
        <w:rPr>
          <w:rFonts w:cs="Arial"/>
          <w:b/>
          <w:bCs/>
          <w:sz w:val="24"/>
          <w:szCs w:val="24"/>
        </w:rPr>
        <w:t xml:space="preserve"> Number:</w:t>
      </w:r>
    </w:p>
    <w:p w14:paraId="6AC70A98" w14:textId="77777777" w:rsidR="002531A9" w:rsidRPr="006D1F28" w:rsidRDefault="002531A9" w:rsidP="00982C90">
      <w:pPr>
        <w:rPr>
          <w:rFonts w:cs="Arial"/>
          <w:b/>
          <w:bCs/>
          <w:sz w:val="24"/>
          <w:szCs w:val="24"/>
        </w:rPr>
      </w:pPr>
    </w:p>
    <w:p w14:paraId="6AC70A99" w14:textId="77777777" w:rsidR="008C4CE5" w:rsidRDefault="008C4CE5" w:rsidP="00982C90">
      <w:pPr>
        <w:rPr>
          <w:rFonts w:cs="Arial"/>
          <w:sz w:val="24"/>
          <w:szCs w:val="24"/>
        </w:rPr>
      </w:pPr>
    </w:p>
    <w:p w14:paraId="6AC70A9A" w14:textId="77777777" w:rsidR="009E4324" w:rsidRDefault="009F3371" w:rsidP="00982C90">
      <w:pPr>
        <w:rPr>
          <w:rFonts w:cs="Arial"/>
          <w:sz w:val="24"/>
          <w:szCs w:val="24"/>
        </w:rPr>
      </w:pPr>
      <w:r>
        <w:rPr>
          <w:rFonts w:cs="Arial"/>
          <w:sz w:val="24"/>
          <w:szCs w:val="24"/>
        </w:rPr>
        <w:t>Dear Sir or Madam:</w:t>
      </w:r>
    </w:p>
    <w:p w14:paraId="6AC70A9B" w14:textId="77777777" w:rsidR="009F3371" w:rsidRDefault="009F3371" w:rsidP="00982C90">
      <w:pPr>
        <w:rPr>
          <w:rFonts w:cs="Arial"/>
          <w:sz w:val="24"/>
          <w:szCs w:val="24"/>
        </w:rPr>
      </w:pPr>
    </w:p>
    <w:p w14:paraId="6AC70A9C" w14:textId="77777777" w:rsidR="009F3371" w:rsidRDefault="009F3371" w:rsidP="00982C90">
      <w:pPr>
        <w:rPr>
          <w:rFonts w:cs="Arial"/>
          <w:sz w:val="24"/>
          <w:szCs w:val="24"/>
        </w:rPr>
      </w:pPr>
      <w:r>
        <w:rPr>
          <w:rFonts w:cs="Arial"/>
          <w:sz w:val="24"/>
          <w:szCs w:val="24"/>
        </w:rPr>
        <w:t>This letter is to ad</w:t>
      </w:r>
      <w:r w:rsidR="00E9015F">
        <w:rPr>
          <w:rFonts w:cs="Arial"/>
          <w:sz w:val="24"/>
          <w:szCs w:val="24"/>
        </w:rPr>
        <w:t>v</w:t>
      </w:r>
      <w:r>
        <w:rPr>
          <w:rFonts w:cs="Arial"/>
          <w:sz w:val="24"/>
          <w:szCs w:val="24"/>
        </w:rPr>
        <w:t>ise you that I have been ordered to active duty service with the United States Armed Forces.  As a result of my military service, I have lost my civilian employment income temporarily.  My entry into military service has substantially affected my ability to make the payments that I agreed to make while a civilian.</w:t>
      </w:r>
    </w:p>
    <w:p w14:paraId="6AC70A9D" w14:textId="77777777" w:rsidR="009F3371" w:rsidRDefault="009F3371" w:rsidP="00982C90">
      <w:pPr>
        <w:rPr>
          <w:rFonts w:cs="Arial"/>
          <w:sz w:val="24"/>
          <w:szCs w:val="24"/>
        </w:rPr>
      </w:pPr>
    </w:p>
    <w:p w14:paraId="6AC70A9E" w14:textId="0E8EF6D2" w:rsidR="009F3371" w:rsidRDefault="009F3371" w:rsidP="00982C90">
      <w:pPr>
        <w:rPr>
          <w:rFonts w:cs="Arial"/>
          <w:sz w:val="24"/>
          <w:szCs w:val="24"/>
        </w:rPr>
      </w:pPr>
      <w:r>
        <w:rPr>
          <w:rFonts w:cs="Arial"/>
          <w:sz w:val="24"/>
          <w:szCs w:val="24"/>
        </w:rPr>
        <w:t xml:space="preserve">I entered active duty on </w:t>
      </w:r>
      <w:r w:rsidR="00DD65A6">
        <w:rPr>
          <w:rFonts w:cs="Arial"/>
          <w:sz w:val="24"/>
          <w:szCs w:val="24"/>
        </w:rPr>
        <w:t>(</w:t>
      </w:r>
      <w:r w:rsidR="00DD65A6" w:rsidRPr="00DD65A6">
        <w:rPr>
          <w:rFonts w:cs="Arial"/>
          <w:b/>
          <w:bCs/>
          <w:sz w:val="24"/>
          <w:szCs w:val="24"/>
          <w:u w:val="single"/>
        </w:rPr>
        <w:t xml:space="preserve">ACTIVE DUTY </w:t>
      </w:r>
      <w:proofErr w:type="gramStart"/>
      <w:r w:rsidR="00DD65A6" w:rsidRPr="00DD65A6">
        <w:rPr>
          <w:rFonts w:cs="Arial"/>
          <w:b/>
          <w:bCs/>
          <w:sz w:val="24"/>
          <w:szCs w:val="24"/>
          <w:u w:val="single"/>
        </w:rPr>
        <w:t>DATE)</w:t>
      </w:r>
      <w:r w:rsidR="00DD65A6">
        <w:rPr>
          <w:rFonts w:cs="Arial"/>
          <w:sz w:val="24"/>
          <w:szCs w:val="24"/>
        </w:rPr>
        <w:t xml:space="preserve"> </w:t>
      </w:r>
      <w:r>
        <w:rPr>
          <w:rFonts w:cs="Arial"/>
          <w:sz w:val="24"/>
          <w:szCs w:val="24"/>
        </w:rPr>
        <w:t xml:space="preserve"> and</w:t>
      </w:r>
      <w:proofErr w:type="gramEnd"/>
      <w:r>
        <w:rPr>
          <w:rFonts w:cs="Arial"/>
          <w:sz w:val="24"/>
          <w:szCs w:val="24"/>
        </w:rPr>
        <w:t xml:space="preserve"> am presently on active duty assigned to </w:t>
      </w:r>
      <w:r w:rsidR="00DD65A6">
        <w:rPr>
          <w:rFonts w:cs="Arial"/>
          <w:sz w:val="24"/>
          <w:szCs w:val="24"/>
        </w:rPr>
        <w:t>(</w:t>
      </w:r>
      <w:r w:rsidR="00DD65A6" w:rsidRPr="00C63988">
        <w:rPr>
          <w:rFonts w:cs="Arial"/>
          <w:b/>
          <w:bCs/>
          <w:sz w:val="24"/>
          <w:szCs w:val="24"/>
        </w:rPr>
        <w:t>UNIT NAME</w:t>
      </w:r>
      <w:r w:rsidR="00DD65A6">
        <w:rPr>
          <w:rFonts w:cs="Arial"/>
          <w:sz w:val="24"/>
          <w:szCs w:val="24"/>
        </w:rPr>
        <w:t xml:space="preserve">), </w:t>
      </w:r>
      <w:r>
        <w:rPr>
          <w:rFonts w:cs="Arial"/>
          <w:sz w:val="24"/>
          <w:szCs w:val="24"/>
        </w:rPr>
        <w:t xml:space="preserve">Fort </w:t>
      </w:r>
      <w:r w:rsidR="00D16536">
        <w:rPr>
          <w:rFonts w:cs="Arial"/>
          <w:sz w:val="24"/>
          <w:szCs w:val="24"/>
        </w:rPr>
        <w:t>Benning</w:t>
      </w:r>
      <w:r>
        <w:rPr>
          <w:rFonts w:cs="Arial"/>
          <w:sz w:val="24"/>
          <w:szCs w:val="24"/>
        </w:rPr>
        <w:t xml:space="preserve">, Georgia.  The Service members’ Civil Relief Act of 2003, 50 U.S.C. Appendix, Section 527, sets a six percent (6%) per annum ceiling on interest charges (including service charges, renewal charges and fees) during the period of a service member’s military service for obligations made prior to the date of entry onto active duty when the active duty materially affects the ability to pay.  Since entering active duty, I have experienced a decrease in salary, adversely affecting my ability to pay.  Thus, I am requesting an adjustment of </w:t>
      </w:r>
      <w:r w:rsidR="00E9015F">
        <w:rPr>
          <w:rFonts w:cs="Arial"/>
          <w:sz w:val="24"/>
          <w:szCs w:val="24"/>
        </w:rPr>
        <w:t xml:space="preserve">my </w:t>
      </w:r>
      <w:r>
        <w:rPr>
          <w:rFonts w:cs="Arial"/>
          <w:sz w:val="24"/>
          <w:szCs w:val="24"/>
        </w:rPr>
        <w:t>account</w:t>
      </w:r>
      <w:r w:rsidR="00E9015F">
        <w:rPr>
          <w:rFonts w:cs="Arial"/>
          <w:sz w:val="24"/>
          <w:szCs w:val="24"/>
        </w:rPr>
        <w:t>s</w:t>
      </w:r>
      <w:r>
        <w:rPr>
          <w:rFonts w:cs="Arial"/>
          <w:sz w:val="24"/>
          <w:szCs w:val="24"/>
        </w:rPr>
        <w:t xml:space="preserve"> to reflect the </w:t>
      </w:r>
      <w:r w:rsidR="00E9015F">
        <w:rPr>
          <w:rFonts w:cs="Arial"/>
          <w:sz w:val="24"/>
          <w:szCs w:val="24"/>
        </w:rPr>
        <w:t>statutory</w:t>
      </w:r>
      <w:r>
        <w:rPr>
          <w:rFonts w:cs="Arial"/>
          <w:sz w:val="24"/>
          <w:szCs w:val="24"/>
        </w:rPr>
        <w:t xml:space="preserve"> six percent (6%) rate. That rate became effective upon my entry to active duty on </w:t>
      </w:r>
      <w:r w:rsidR="00C63988">
        <w:rPr>
          <w:rFonts w:cs="Arial"/>
          <w:sz w:val="24"/>
          <w:szCs w:val="24"/>
        </w:rPr>
        <w:t>(</w:t>
      </w:r>
      <w:proofErr w:type="gramStart"/>
      <w:r w:rsidR="00C63988" w:rsidRPr="00C63988">
        <w:rPr>
          <w:rFonts w:cs="Arial"/>
          <w:b/>
          <w:bCs/>
          <w:sz w:val="24"/>
          <w:szCs w:val="24"/>
        </w:rPr>
        <w:t>ACTIVE DUTY</w:t>
      </w:r>
      <w:proofErr w:type="gramEnd"/>
      <w:r w:rsidR="00C63988" w:rsidRPr="00C63988">
        <w:rPr>
          <w:rFonts w:cs="Arial"/>
          <w:b/>
          <w:bCs/>
          <w:sz w:val="24"/>
          <w:szCs w:val="24"/>
        </w:rPr>
        <w:t xml:space="preserve"> DATE</w:t>
      </w:r>
      <w:r w:rsidR="00C63988">
        <w:rPr>
          <w:rFonts w:cs="Arial"/>
          <w:sz w:val="24"/>
          <w:szCs w:val="24"/>
        </w:rPr>
        <w:t>)</w:t>
      </w:r>
      <w:r w:rsidR="003804D4">
        <w:rPr>
          <w:rFonts w:cs="Arial"/>
          <w:sz w:val="24"/>
          <w:szCs w:val="24"/>
        </w:rPr>
        <w:t xml:space="preserve">.  </w:t>
      </w:r>
    </w:p>
    <w:p w14:paraId="19A43705" w14:textId="77777777" w:rsidR="003804D4" w:rsidRDefault="003804D4" w:rsidP="00982C90">
      <w:pPr>
        <w:rPr>
          <w:rFonts w:cs="Arial"/>
          <w:sz w:val="24"/>
          <w:szCs w:val="24"/>
        </w:rPr>
      </w:pPr>
    </w:p>
    <w:p w14:paraId="556BE6DB" w14:textId="188A41DC" w:rsidR="003804D4" w:rsidRPr="00B871D2" w:rsidRDefault="003804D4" w:rsidP="00982C90">
      <w:pPr>
        <w:rPr>
          <w:rFonts w:cs="Arial"/>
          <w:sz w:val="24"/>
          <w:szCs w:val="24"/>
        </w:rPr>
      </w:pPr>
      <w:r w:rsidRPr="00B871D2">
        <w:rPr>
          <w:rFonts w:cs="Arial"/>
          <w:sz w:val="24"/>
          <w:szCs w:val="24"/>
        </w:rPr>
        <w:t xml:space="preserve">Request the return of the interest over 6% from the date I went into the military.  </w:t>
      </w:r>
    </w:p>
    <w:p w14:paraId="6AC70A9F" w14:textId="77777777" w:rsidR="009F3371" w:rsidRPr="00B871D2" w:rsidRDefault="009F3371" w:rsidP="00982C90">
      <w:pPr>
        <w:rPr>
          <w:rFonts w:cs="Arial"/>
          <w:sz w:val="24"/>
          <w:szCs w:val="24"/>
        </w:rPr>
      </w:pPr>
    </w:p>
    <w:p w14:paraId="6AC70AA1" w14:textId="29CAD7AC" w:rsidR="00E9015F" w:rsidRPr="00B871D2" w:rsidRDefault="009F3371" w:rsidP="00982C90">
      <w:pPr>
        <w:rPr>
          <w:rFonts w:cs="Arial"/>
          <w:sz w:val="24"/>
          <w:szCs w:val="24"/>
        </w:rPr>
      </w:pPr>
      <w:r w:rsidRPr="00B871D2">
        <w:rPr>
          <w:rFonts w:cs="Arial"/>
          <w:sz w:val="24"/>
          <w:szCs w:val="24"/>
        </w:rPr>
        <w:t xml:space="preserve">Please ensure that your records reflect this statutory ceiling and that any excess charge is withdrawn.  The interest over 6% must be forgiven, not just deferred and my monthly payments must be reduced by the reduction in the interest rate.  I have enclosed copies of my orders and a current leave and earnings statement.   </w:t>
      </w:r>
    </w:p>
    <w:p w14:paraId="6A387B9F" w14:textId="77777777" w:rsidR="00EC0E4F" w:rsidRDefault="00EC0E4F" w:rsidP="00982C90">
      <w:pPr>
        <w:rPr>
          <w:rFonts w:cs="Arial"/>
          <w:sz w:val="24"/>
          <w:szCs w:val="24"/>
        </w:rPr>
      </w:pPr>
    </w:p>
    <w:p w14:paraId="6AC70AA4" w14:textId="37461F25" w:rsidR="00E9015F" w:rsidRDefault="00E9015F" w:rsidP="00982C90">
      <w:pPr>
        <w:rPr>
          <w:rFonts w:cs="Arial"/>
          <w:sz w:val="24"/>
          <w:szCs w:val="24"/>
        </w:rPr>
      </w:pPr>
      <w:r>
        <w:rPr>
          <w:rFonts w:cs="Arial"/>
          <w:sz w:val="24"/>
          <w:szCs w:val="24"/>
        </w:rPr>
        <w:t xml:space="preserve">Thank you                                                                    </w:t>
      </w:r>
      <w:r w:rsidR="003C1DE6">
        <w:rPr>
          <w:rFonts w:cs="Arial"/>
          <w:sz w:val="24"/>
          <w:szCs w:val="24"/>
        </w:rPr>
        <w:t xml:space="preserve"> </w:t>
      </w:r>
    </w:p>
    <w:p w14:paraId="470F38B5" w14:textId="03DBEF74" w:rsidR="003C1DE6" w:rsidRPr="006D1F28" w:rsidRDefault="006D1F28" w:rsidP="00982C90">
      <w:pPr>
        <w:rPr>
          <w:rFonts w:cs="Arial"/>
          <w:b/>
          <w:bCs/>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6D1F28">
        <w:rPr>
          <w:rFonts w:cs="Arial"/>
          <w:b/>
          <w:bCs/>
          <w:sz w:val="24"/>
          <w:szCs w:val="24"/>
        </w:rPr>
        <w:tab/>
      </w:r>
      <w:r w:rsidRPr="006D1F28">
        <w:rPr>
          <w:rFonts w:cs="Arial"/>
          <w:b/>
          <w:bCs/>
          <w:sz w:val="24"/>
          <w:szCs w:val="24"/>
        </w:rPr>
        <w:tab/>
        <w:t>YOUR NAME</w:t>
      </w:r>
    </w:p>
    <w:p w14:paraId="6AC70AA5" w14:textId="5995F2FA" w:rsidR="00E9015F" w:rsidRDefault="003C1DE6" w:rsidP="00982C90">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US ARMY</w:t>
      </w:r>
      <w:r w:rsidR="00E9015F">
        <w:rPr>
          <w:rFonts w:cs="Arial"/>
          <w:sz w:val="24"/>
          <w:szCs w:val="24"/>
        </w:rPr>
        <w:tab/>
      </w:r>
      <w:r w:rsidR="00E9015F">
        <w:rPr>
          <w:rFonts w:cs="Arial"/>
          <w:sz w:val="24"/>
          <w:szCs w:val="24"/>
        </w:rPr>
        <w:tab/>
      </w:r>
      <w:r w:rsidR="00E9015F">
        <w:rPr>
          <w:rFonts w:cs="Arial"/>
          <w:sz w:val="24"/>
          <w:szCs w:val="24"/>
        </w:rPr>
        <w:tab/>
      </w:r>
      <w:r w:rsidR="00E9015F">
        <w:rPr>
          <w:rFonts w:cs="Arial"/>
          <w:sz w:val="24"/>
          <w:szCs w:val="24"/>
        </w:rPr>
        <w:tab/>
      </w:r>
      <w:r w:rsidR="00E9015F">
        <w:rPr>
          <w:rFonts w:cs="Arial"/>
          <w:sz w:val="24"/>
          <w:szCs w:val="24"/>
        </w:rPr>
        <w:tab/>
        <w:t xml:space="preserve">     </w:t>
      </w:r>
      <w:r w:rsidR="00AD2697">
        <w:rPr>
          <w:rFonts w:cs="Arial"/>
          <w:sz w:val="24"/>
          <w:szCs w:val="24"/>
        </w:rPr>
        <w:t xml:space="preserve"> </w:t>
      </w:r>
    </w:p>
    <w:p w14:paraId="6AC70AB5" w14:textId="7F210B85" w:rsidR="00884FD1" w:rsidRDefault="002531A9" w:rsidP="00000385">
      <w:pPr>
        <w:rPr>
          <w:rFonts w:cs="Arial"/>
          <w:sz w:val="24"/>
          <w:szCs w:val="24"/>
        </w:rPr>
      </w:pPr>
      <w:r>
        <w:rPr>
          <w:rFonts w:cs="Arial"/>
          <w:sz w:val="24"/>
          <w:szCs w:val="24"/>
        </w:rPr>
        <w:t>ENCLOSED:</w:t>
      </w:r>
      <w:r w:rsidR="003C1DE6">
        <w:rPr>
          <w:rFonts w:cs="Arial"/>
          <w:sz w:val="24"/>
          <w:szCs w:val="24"/>
        </w:rPr>
        <w:t xml:space="preserve">  EARNINGS STATEMENT and ORDERS</w:t>
      </w:r>
    </w:p>
    <w:p w14:paraId="047816B3" w14:textId="77777777" w:rsidR="00FD12D2" w:rsidRPr="00F70558" w:rsidRDefault="00FD12D2" w:rsidP="00FD12D2">
      <w:pPr>
        <w:tabs>
          <w:tab w:val="left" w:pos="1080"/>
        </w:tabs>
        <w:rPr>
          <w:rFonts w:ascii="Times New Roman" w:hAnsi="Times New Roman"/>
          <w:sz w:val="12"/>
        </w:rPr>
      </w:pPr>
      <w:r>
        <w:rPr>
          <w:rFonts w:cs="Arial"/>
          <w:sz w:val="24"/>
          <w:szCs w:val="24"/>
        </w:rPr>
        <w:br w:type="page"/>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szCs w:val="24"/>
        </w:rPr>
        <w:t xml:space="preserve"> , 2025</w:t>
      </w:r>
    </w:p>
    <w:p w14:paraId="0E0B9165" w14:textId="77777777" w:rsidR="00FD12D2" w:rsidRPr="009448DB" w:rsidRDefault="00FD12D2" w:rsidP="00FD12D2">
      <w:pPr>
        <w:rPr>
          <w:rFonts w:cs="Arial"/>
          <w:sz w:val="24"/>
        </w:rPr>
      </w:pPr>
      <w:r>
        <w:rPr>
          <w:rFonts w:cs="Arial"/>
          <w:sz w:val="24"/>
        </w:rPr>
        <w:t xml:space="preserve"> </w:t>
      </w:r>
    </w:p>
    <w:p w14:paraId="5640F85A" w14:textId="7A173F49" w:rsidR="00FD12D2" w:rsidRDefault="00FD12D2" w:rsidP="00FD12D2">
      <w:pPr>
        <w:rPr>
          <w:rFonts w:cs="Arial"/>
          <w:sz w:val="24"/>
          <w:szCs w:val="24"/>
        </w:rPr>
      </w:pPr>
      <w:r>
        <w:rPr>
          <w:rFonts w:cs="Arial"/>
          <w:sz w:val="24"/>
          <w:szCs w:val="24"/>
        </w:rPr>
        <w:t xml:space="preserve">TO: </w:t>
      </w:r>
    </w:p>
    <w:p w14:paraId="15847D13" w14:textId="77777777" w:rsidR="00FD12D2" w:rsidRPr="009448DB" w:rsidRDefault="00FD12D2" w:rsidP="00FD12D2">
      <w:pPr>
        <w:rPr>
          <w:rFonts w:cs="Arial"/>
          <w:sz w:val="24"/>
          <w:szCs w:val="24"/>
        </w:rPr>
      </w:pPr>
    </w:p>
    <w:p w14:paraId="16BEF65B" w14:textId="77777777" w:rsidR="00FD12D2" w:rsidRDefault="00FD12D2" w:rsidP="00FD12D2">
      <w:pPr>
        <w:rPr>
          <w:rFonts w:cs="Arial"/>
          <w:sz w:val="24"/>
          <w:szCs w:val="24"/>
        </w:rPr>
      </w:pPr>
    </w:p>
    <w:p w14:paraId="36FDBA3B" w14:textId="77777777" w:rsidR="00FD12D2" w:rsidRDefault="00FD12D2" w:rsidP="00FD12D2">
      <w:pPr>
        <w:rPr>
          <w:rFonts w:cs="Arial"/>
          <w:sz w:val="24"/>
          <w:szCs w:val="24"/>
        </w:rPr>
      </w:pPr>
      <w:r>
        <w:rPr>
          <w:rFonts w:cs="Arial"/>
          <w:sz w:val="24"/>
          <w:szCs w:val="24"/>
        </w:rPr>
        <w:t>Subject:    SCRA Reduction to My Account Number:</w:t>
      </w:r>
    </w:p>
    <w:p w14:paraId="3EDE339D" w14:textId="77777777" w:rsidR="00FD12D2" w:rsidRDefault="00FD12D2" w:rsidP="00FD12D2">
      <w:pPr>
        <w:rPr>
          <w:rFonts w:cs="Arial"/>
          <w:sz w:val="24"/>
          <w:szCs w:val="24"/>
        </w:rPr>
      </w:pPr>
    </w:p>
    <w:p w14:paraId="6D6EE121" w14:textId="77777777" w:rsidR="00FD12D2" w:rsidRDefault="00FD12D2" w:rsidP="00FD12D2">
      <w:pPr>
        <w:rPr>
          <w:rFonts w:cs="Arial"/>
          <w:sz w:val="24"/>
          <w:szCs w:val="24"/>
        </w:rPr>
      </w:pPr>
    </w:p>
    <w:p w14:paraId="51BF99AF" w14:textId="77777777" w:rsidR="00FD12D2" w:rsidRDefault="00FD12D2" w:rsidP="00FD12D2">
      <w:pPr>
        <w:rPr>
          <w:rFonts w:cs="Arial"/>
          <w:sz w:val="24"/>
          <w:szCs w:val="24"/>
        </w:rPr>
      </w:pPr>
      <w:r>
        <w:rPr>
          <w:rFonts w:cs="Arial"/>
          <w:sz w:val="24"/>
          <w:szCs w:val="24"/>
        </w:rPr>
        <w:t>Dear Sir or Madam:</w:t>
      </w:r>
    </w:p>
    <w:p w14:paraId="3E77C197" w14:textId="77777777" w:rsidR="00FD12D2" w:rsidRDefault="00FD12D2" w:rsidP="00FD12D2">
      <w:pPr>
        <w:rPr>
          <w:rFonts w:cs="Arial"/>
          <w:sz w:val="24"/>
          <w:szCs w:val="24"/>
        </w:rPr>
      </w:pPr>
    </w:p>
    <w:p w14:paraId="134A90BB" w14:textId="77777777" w:rsidR="00FD12D2" w:rsidRDefault="00FD12D2" w:rsidP="00FD12D2">
      <w:pPr>
        <w:rPr>
          <w:rFonts w:cs="Arial"/>
          <w:sz w:val="24"/>
          <w:szCs w:val="24"/>
        </w:rPr>
      </w:pPr>
      <w:r>
        <w:rPr>
          <w:rFonts w:cs="Arial"/>
          <w:sz w:val="24"/>
          <w:szCs w:val="24"/>
        </w:rPr>
        <w:t xml:space="preserve">This letter is to advise you that I have been ordered to </w:t>
      </w:r>
      <w:proofErr w:type="gramStart"/>
      <w:r>
        <w:rPr>
          <w:rFonts w:cs="Arial"/>
          <w:sz w:val="24"/>
          <w:szCs w:val="24"/>
        </w:rPr>
        <w:t>active duty</w:t>
      </w:r>
      <w:proofErr w:type="gramEnd"/>
      <w:r>
        <w:rPr>
          <w:rFonts w:cs="Arial"/>
          <w:sz w:val="24"/>
          <w:szCs w:val="24"/>
        </w:rPr>
        <w:t xml:space="preserve"> service with the United States Armed Forces.  As a result of my military service, I have lost my civilian employment income temporarily.  My entry into military service has substantially affected my ability to make the payments that I agreed to make while a civilian.</w:t>
      </w:r>
    </w:p>
    <w:p w14:paraId="2E9F055D" w14:textId="77777777" w:rsidR="00FD12D2" w:rsidRDefault="00FD12D2" w:rsidP="00FD12D2">
      <w:pPr>
        <w:rPr>
          <w:rFonts w:cs="Arial"/>
          <w:sz w:val="24"/>
          <w:szCs w:val="24"/>
        </w:rPr>
      </w:pPr>
    </w:p>
    <w:p w14:paraId="259D99CD" w14:textId="77777777" w:rsidR="00FD12D2" w:rsidRDefault="00FD12D2" w:rsidP="00FD12D2">
      <w:pPr>
        <w:rPr>
          <w:rFonts w:cs="Arial"/>
          <w:sz w:val="24"/>
          <w:szCs w:val="24"/>
        </w:rPr>
      </w:pPr>
      <w:r>
        <w:rPr>
          <w:rFonts w:cs="Arial"/>
          <w:sz w:val="24"/>
          <w:szCs w:val="24"/>
        </w:rPr>
        <w:t xml:space="preserve">I entered active duty on _____________ and am presently on active duty assigned to ________________Fort Benning, Georgia.  The Service members’ Civil Relief Act of 2003, 50 U.S.C. Appendix, Section 527, sets a six percent (6%) per annum ceiling on interest charges (including service charges, renewal charges and fees) during the period of a service member’s military service for obligations made prior to the date of entry onto active duty when the active duty materially affects the ability to pay.  Since entering active duty, I have experienced a decrease in salary, adversely affecting my ability to pay.  Thus, I am requesting an adjustment of my accounts to reflect the statutory six percent (6%) rate. That rate became effective upon my entry to active duty on ______________.  </w:t>
      </w:r>
    </w:p>
    <w:p w14:paraId="2A221F39" w14:textId="77777777" w:rsidR="00FD12D2" w:rsidRDefault="00FD12D2" w:rsidP="00FD12D2">
      <w:pPr>
        <w:rPr>
          <w:rFonts w:cs="Arial"/>
          <w:sz w:val="24"/>
          <w:szCs w:val="24"/>
        </w:rPr>
      </w:pPr>
    </w:p>
    <w:p w14:paraId="7A1487B3" w14:textId="77777777" w:rsidR="00FD12D2" w:rsidRPr="003804D4" w:rsidRDefault="00FD12D2" w:rsidP="00FD12D2">
      <w:pPr>
        <w:rPr>
          <w:rFonts w:cs="Arial"/>
          <w:b/>
          <w:bCs/>
          <w:sz w:val="24"/>
          <w:szCs w:val="24"/>
        </w:rPr>
      </w:pPr>
      <w:r w:rsidRPr="003804D4">
        <w:rPr>
          <w:rFonts w:cs="Arial"/>
          <w:b/>
          <w:bCs/>
          <w:sz w:val="24"/>
          <w:szCs w:val="24"/>
        </w:rPr>
        <w:t xml:space="preserve">Request the return of the interest over 6% from the date I went into the military.  </w:t>
      </w:r>
    </w:p>
    <w:p w14:paraId="00A6CE80" w14:textId="77777777" w:rsidR="00FD12D2" w:rsidRPr="003804D4" w:rsidRDefault="00FD12D2" w:rsidP="00FD12D2">
      <w:pPr>
        <w:rPr>
          <w:rFonts w:cs="Arial"/>
          <w:b/>
          <w:bCs/>
          <w:sz w:val="24"/>
          <w:szCs w:val="24"/>
        </w:rPr>
      </w:pPr>
    </w:p>
    <w:p w14:paraId="1A4CAA57" w14:textId="77777777" w:rsidR="00FD12D2" w:rsidRDefault="00FD12D2" w:rsidP="00FD12D2">
      <w:pPr>
        <w:rPr>
          <w:rFonts w:cs="Arial"/>
          <w:sz w:val="24"/>
          <w:szCs w:val="24"/>
        </w:rPr>
      </w:pPr>
      <w:r w:rsidRPr="002531A9">
        <w:rPr>
          <w:rFonts w:cs="Arial"/>
          <w:b/>
          <w:sz w:val="24"/>
          <w:szCs w:val="24"/>
        </w:rPr>
        <w:t>Please ensure that your records reflect this statutory ceiling and that any excess charge is withdrawn.  The interest over 6% must be forgiven, not just deferred and my monthly payments must be reduced by the reduction in the interest rate.</w:t>
      </w:r>
      <w:r>
        <w:rPr>
          <w:rFonts w:cs="Arial"/>
          <w:sz w:val="24"/>
          <w:szCs w:val="24"/>
        </w:rPr>
        <w:t xml:space="preserve">  I have enclosed copies of my orders and a current leave and earnings statement.   </w:t>
      </w:r>
    </w:p>
    <w:p w14:paraId="0A2F9B09" w14:textId="77777777" w:rsidR="00FD12D2" w:rsidRDefault="00FD12D2" w:rsidP="00FD12D2">
      <w:pPr>
        <w:rPr>
          <w:rFonts w:cs="Arial"/>
          <w:sz w:val="24"/>
          <w:szCs w:val="24"/>
        </w:rPr>
      </w:pPr>
    </w:p>
    <w:p w14:paraId="5F5B5590" w14:textId="77777777" w:rsidR="00FD12D2" w:rsidRDefault="00FD12D2" w:rsidP="00FD12D2">
      <w:pPr>
        <w:rPr>
          <w:rFonts w:cs="Arial"/>
          <w:sz w:val="24"/>
          <w:szCs w:val="24"/>
        </w:rPr>
      </w:pPr>
    </w:p>
    <w:p w14:paraId="4DEE5ABA" w14:textId="77777777" w:rsidR="00FD12D2" w:rsidRDefault="00FD12D2" w:rsidP="00FD12D2">
      <w:pPr>
        <w:rPr>
          <w:rFonts w:cs="Arial"/>
          <w:sz w:val="24"/>
          <w:szCs w:val="24"/>
        </w:rPr>
      </w:pPr>
      <w:r>
        <w:rPr>
          <w:rFonts w:cs="Arial"/>
          <w:sz w:val="24"/>
          <w:szCs w:val="24"/>
        </w:rPr>
        <w:t>Thank you</w:t>
      </w:r>
    </w:p>
    <w:p w14:paraId="4C1B78D2" w14:textId="77777777" w:rsidR="00FD12D2" w:rsidRDefault="00FD12D2" w:rsidP="00FD12D2">
      <w:pPr>
        <w:rPr>
          <w:rFonts w:cs="Arial"/>
          <w:sz w:val="24"/>
          <w:szCs w:val="24"/>
        </w:rPr>
      </w:pPr>
    </w:p>
    <w:p w14:paraId="54F6F5AB" w14:textId="77777777" w:rsidR="00FD12D2" w:rsidRDefault="00FD12D2" w:rsidP="00FD12D2">
      <w:pPr>
        <w:rPr>
          <w:rFonts w:cs="Arial"/>
          <w:sz w:val="24"/>
          <w:szCs w:val="24"/>
        </w:rPr>
      </w:pPr>
      <w:r>
        <w:rPr>
          <w:rFonts w:cs="Arial"/>
          <w:sz w:val="24"/>
          <w:szCs w:val="24"/>
        </w:rPr>
        <w:t xml:space="preserve">                                                                        </w:t>
      </w:r>
    </w:p>
    <w:p w14:paraId="213B71BF" w14:textId="77777777" w:rsidR="00FD12D2" w:rsidRDefault="00FD12D2" w:rsidP="00FD12D2">
      <w:pPr>
        <w:rPr>
          <w:rFonts w:cs="Arial"/>
          <w:sz w:val="24"/>
          <w:szCs w:val="24"/>
        </w:rPr>
      </w:pPr>
    </w:p>
    <w:p w14:paraId="008770F3" w14:textId="77777777" w:rsidR="00FD12D2" w:rsidRDefault="00FD12D2" w:rsidP="00FD12D2">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US ARMY</w:t>
      </w:r>
    </w:p>
    <w:p w14:paraId="6704D578" w14:textId="77777777" w:rsidR="00FD12D2" w:rsidRDefault="00FD12D2" w:rsidP="00FD12D2">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p>
    <w:p w14:paraId="3F7E4977" w14:textId="77777777" w:rsidR="00FD12D2" w:rsidRDefault="00FD12D2" w:rsidP="00FD12D2">
      <w:r>
        <w:rPr>
          <w:rFonts w:cs="Arial"/>
          <w:sz w:val="24"/>
          <w:szCs w:val="24"/>
        </w:rPr>
        <w:t>ENCLOSED:  EARNINGS STATEMENT and ORDERS</w:t>
      </w:r>
    </w:p>
    <w:p w14:paraId="6AD53C9C" w14:textId="77777777" w:rsidR="00FD12D2" w:rsidRDefault="00FD12D2" w:rsidP="00FD12D2">
      <w:pPr>
        <w:tabs>
          <w:tab w:val="right" w:pos="9360"/>
        </w:tabs>
      </w:pPr>
    </w:p>
    <w:p w14:paraId="39A61098" w14:textId="11831979" w:rsidR="00FD12D2" w:rsidRDefault="00FD12D2">
      <w:pPr>
        <w:rPr>
          <w:rFonts w:cs="Arial"/>
          <w:sz w:val="24"/>
          <w:szCs w:val="24"/>
        </w:rPr>
      </w:pPr>
    </w:p>
    <w:p w14:paraId="0DAEC2E9" w14:textId="77777777" w:rsidR="00FD12D2" w:rsidRDefault="00FD12D2" w:rsidP="00000385"/>
    <w:sectPr w:rsidR="00FD12D2" w:rsidSect="00ED7B8A">
      <w:headerReference w:type="default" r:id="rId9"/>
      <w:pgSz w:w="12240" w:h="15840" w:code="1"/>
      <w:pgMar w:top="1440" w:right="1440" w:bottom="1440" w:left="1440" w:header="0"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D7CA" w14:textId="77777777" w:rsidR="00284CFE" w:rsidRDefault="00284CFE">
      <w:r>
        <w:separator/>
      </w:r>
    </w:p>
  </w:endnote>
  <w:endnote w:type="continuationSeparator" w:id="0">
    <w:p w14:paraId="7C921627" w14:textId="77777777" w:rsidR="00284CFE" w:rsidRDefault="0028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3CDC" w14:textId="77777777" w:rsidR="00284CFE" w:rsidRDefault="00284CFE">
      <w:r>
        <w:separator/>
      </w:r>
    </w:p>
  </w:footnote>
  <w:footnote w:type="continuationSeparator" w:id="0">
    <w:p w14:paraId="374617DB" w14:textId="77777777" w:rsidR="00284CFE" w:rsidRDefault="0028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ED08" w14:textId="77777777" w:rsidR="005D5EFE" w:rsidRPr="00EA0E60" w:rsidRDefault="005D5EFE" w:rsidP="005D5EFE">
    <w:pPr>
      <w:pStyle w:val="LHDA"/>
      <w:spacing w:before="240"/>
    </w:pPr>
    <w:r>
      <w:rPr>
        <w:noProof/>
      </w:rPr>
      <mc:AlternateContent>
        <mc:Choice Requires="wpg">
          <w:drawing>
            <wp:anchor distT="0" distB="0" distL="114300" distR="114300" simplePos="0" relativeHeight="251661312" behindDoc="0" locked="1" layoutInCell="0" allowOverlap="1" wp14:anchorId="4EDECBD5" wp14:editId="543E8A36">
              <wp:simplePos x="0" y="0"/>
              <wp:positionH relativeFrom="column">
                <wp:posOffset>-512445</wp:posOffset>
              </wp:positionH>
              <wp:positionV relativeFrom="page">
                <wp:posOffset>411480</wp:posOffset>
              </wp:positionV>
              <wp:extent cx="6967855" cy="1005840"/>
              <wp:effectExtent l="1905" t="1905" r="2540" b="1905"/>
              <wp:wrapNone/>
              <wp:docPr id="77227242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855" cy="1005840"/>
                        <a:chOff x="576" y="576"/>
                        <a:chExt cx="10973" cy="1584"/>
                      </a:xfrm>
                    </wpg:grpSpPr>
                    <wps:wsp>
                      <wps:cNvPr id="1529247673" name="Text Box 2"/>
                      <wps:cNvSpPr txBox="1">
                        <a:spLocks noChangeArrowheads="1"/>
                      </wps:cNvSpPr>
                      <wps:spPr bwMode="auto">
                        <a:xfrm>
                          <a:off x="9965" y="576"/>
                          <a:ext cx="1584"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8E484" w14:textId="77777777" w:rsidR="005D5EFE" w:rsidRDefault="005D5EFE" w:rsidP="005D5EFE">
                            <w:pPr>
                              <w:jc w:val="right"/>
                            </w:pPr>
                          </w:p>
                        </w:txbxContent>
                      </wps:txbx>
                      <wps:bodyPr rot="0" vert="horz" wrap="square" lIns="45720" tIns="45720" rIns="45720" bIns="45720" anchor="t" anchorCtr="0" upright="1">
                        <a:noAutofit/>
                      </wps:bodyPr>
                    </wps:wsp>
                    <wps:wsp>
                      <wps:cNvPr id="2124361651" name="Text Box 3"/>
                      <wps:cNvSpPr txBox="1">
                        <a:spLocks noChangeArrowheads="1"/>
                      </wps:cNvSpPr>
                      <wps:spPr bwMode="auto">
                        <a:xfrm>
                          <a:off x="576" y="576"/>
                          <a:ext cx="1584"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B00A3" w14:textId="76BACC07" w:rsidR="005D5EFE" w:rsidRDefault="005D5EFE" w:rsidP="005D5EFE"/>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ECBD5" id="Group 1" o:spid="_x0000_s1026" style="position:absolute;left:0;text-align:left;margin-left:-40.35pt;margin-top:32.4pt;width:548.65pt;height:79.2pt;z-index:251661312;mso-position-vertical-relative:page" coordorigin="576,576" coordsize="10973,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" o:allowincell="f">
              <v:shapetype id="_x0000_t202" coordsize="21600,21600" o:spt="202" path="m,l,21600r21600,l21600,xe">
                <v:stroke joinstyle="miter"/>
                <v:path gradientshapeok="t" o:connecttype="rect"/>
              </v:shapetype>
              <v:shape id="Text Box 2" o:spid="_x0000_s1027" type="#_x0000_t202" style="position:absolute;left:9965;top:576;width:1584;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" filled="f" stroked="f">
                <v:textbox inset="3.6pt,,3.6pt">
                  <w:txbxContent>
                    <w:p w14:paraId="00D8E484" w14:textId="77777777" w:rsidR="005D5EFE" w:rsidRDefault="005D5EFE" w:rsidP="005D5EFE">
                      <w:pPr>
                        <w:jc w:val="right"/>
                      </w:pPr>
                    </w:p>
                  </w:txbxContent>
                </v:textbox>
              </v:shape>
              <v:shape id="Text Box 3" o:spid="_x0000_s1028" type="#_x0000_t202" style="position:absolute;left:576;top:576;width:1584;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" filled="f" stroked="f">
                <v:textbox inset="3.6pt,,3.6pt">
                  <w:txbxContent>
                    <w:p w14:paraId="2ECB00A3" w14:textId="76BACC07" w:rsidR="005D5EFE" w:rsidRDefault="005D5EFE" w:rsidP="005D5EFE"/>
                  </w:txbxContent>
                </v:textbox>
              </v:shape>
              <w10:wrap anchory="page"/>
              <w10:anchorlock/>
            </v:group>
          </w:pict>
        </mc:Fallback>
      </mc:AlternateContent>
    </w:r>
    <w:r w:rsidRPr="00EA0E60">
      <w:t>Department of the Army</w:t>
    </w:r>
  </w:p>
  <w:p w14:paraId="40E31842" w14:textId="77777777" w:rsidR="005D5EFE" w:rsidRPr="00EA0E60" w:rsidRDefault="005D5EFE" w:rsidP="005D5EFE">
    <w:pPr>
      <w:pStyle w:val="CompanyName"/>
    </w:pPr>
    <w:r>
      <w:t xml:space="preserve">HEADQUARTERS UNITED </w:t>
    </w:r>
    <w:smartTag w:uri="urn:schemas-microsoft-com:office:smarttags" w:element="place">
      <w:smartTag w:uri="urn:schemas-microsoft-com:office:smarttags" w:element="PlaceType">
        <w:r>
          <w:t>STATES</w:t>
        </w:r>
      </w:smartTag>
      <w:r>
        <w:t xml:space="preserve"> </w:t>
      </w:r>
      <w:smartTag w:uri="urn:schemas-microsoft-com:office:smarttags" w:element="PlaceName">
        <w:r>
          <w:t>ARMY</w:t>
        </w:r>
      </w:smartTag>
      <w:r>
        <w:t xml:space="preserve"> </w:t>
      </w:r>
      <w:smartTag w:uri="urn:schemas-microsoft-com:office:smarttags" w:element="PlaceName">
        <w:r>
          <w:t>MANEUVER</w:t>
        </w:r>
      </w:smartTag>
      <w:r>
        <w:t xml:space="preserve"> </w:t>
      </w:r>
      <w:smartTag w:uri="urn:schemas-microsoft-com:office:smarttags" w:element="PlaceType">
        <w:r>
          <w:t>CENTER</w:t>
        </w:r>
      </w:smartTag>
    </w:smartTag>
    <w:r>
      <w:t xml:space="preserve"> OF EXCELLENCE</w:t>
    </w:r>
  </w:p>
  <w:p w14:paraId="63267956" w14:textId="77777777" w:rsidR="005D5EFE" w:rsidRPr="00EA0E60" w:rsidRDefault="005D5EFE" w:rsidP="005D5EFE">
    <w:pPr>
      <w:pStyle w:val="CompanyName"/>
    </w:pPr>
    <w:r>
      <w:t xml:space="preserve"> </w:t>
    </w:r>
  </w:p>
  <w:p w14:paraId="5609BE85" w14:textId="77777777" w:rsidR="005D5EFE" w:rsidRPr="00EA0E60" w:rsidRDefault="005D5EFE" w:rsidP="005D5EFE">
    <w:pPr>
      <w:pStyle w:val="CompanyName"/>
    </w:pPr>
    <w:r w:rsidRPr="00EA0E60">
      <w:t xml:space="preserve">FORT </w:t>
    </w:r>
    <w:r>
      <w:t>BENNING,</w:t>
    </w:r>
    <w:r w:rsidRPr="00EA0E60">
      <w:t xml:space="preserve"> G</w:t>
    </w:r>
    <w:r>
      <w:t>EORGIA</w:t>
    </w:r>
    <w:r w:rsidRPr="00EA0E60">
      <w:t xml:space="preserve">  31905-4500</w:t>
    </w:r>
  </w:p>
  <w:p w14:paraId="0C90E12A" w14:textId="7648E096" w:rsidR="005B621B" w:rsidRDefault="005B621B">
    <w:pPr>
      <w:pStyle w:val="Header"/>
    </w:pPr>
    <w:r>
      <w:rPr>
        <w:noProof/>
      </w:rPr>
      <mc:AlternateContent>
        <mc:Choice Requires="wpg">
          <w:drawing>
            <wp:anchor distT="0" distB="0" distL="114300" distR="114300" simplePos="0" relativeHeight="251659264" behindDoc="0" locked="0" layoutInCell="0" allowOverlap="1" wp14:anchorId="18D85E5B" wp14:editId="1756DED8">
              <wp:simplePos x="0" y="0"/>
              <wp:positionH relativeFrom="column">
                <wp:posOffset>0</wp:posOffset>
              </wp:positionH>
              <wp:positionV relativeFrom="page">
                <wp:posOffset>0</wp:posOffset>
              </wp:positionV>
              <wp:extent cx="6967855" cy="1005840"/>
              <wp:effectExtent l="0" t="0" r="4445" b="381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855" cy="1005840"/>
                        <a:chOff x="576" y="576"/>
                        <a:chExt cx="10973" cy="1584"/>
                      </a:xfrm>
                    </wpg:grpSpPr>
                    <wps:wsp>
                      <wps:cNvPr id="3" name="Text Box 2"/>
                      <wps:cNvSpPr txBox="1">
                        <a:spLocks noChangeArrowheads="1"/>
                      </wps:cNvSpPr>
                      <wps:spPr bwMode="auto">
                        <a:xfrm>
                          <a:off x="9965" y="576"/>
                          <a:ext cx="1584"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2529A" w14:textId="77777777" w:rsidR="005B621B" w:rsidRDefault="005B621B" w:rsidP="005B621B">
                            <w:pPr>
                              <w:jc w:val="right"/>
                            </w:pPr>
                          </w:p>
                        </w:txbxContent>
                      </wps:txbx>
                      <wps:bodyPr rot="0" vert="horz" wrap="square" lIns="45720" tIns="45720" rIns="45720" bIns="45720" anchor="t" anchorCtr="0" upright="1">
                        <a:noAutofit/>
                      </wps:bodyPr>
                    </wps:wsp>
                    <wps:wsp>
                      <wps:cNvPr id="4" name="Text Box 3"/>
                      <wps:cNvSpPr txBox="1">
                        <a:spLocks noChangeArrowheads="1"/>
                      </wps:cNvSpPr>
                      <wps:spPr bwMode="auto">
                        <a:xfrm>
                          <a:off x="576" y="576"/>
                          <a:ext cx="1584"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7DF0D" w14:textId="77777777" w:rsidR="005B621B" w:rsidRDefault="005B621B" w:rsidP="005B621B">
                            <w:r>
                              <w:rPr>
                                <w:noProof/>
                              </w:rPr>
                              <w:drawing>
                                <wp:inline distT="0" distB="0" distL="0" distR="0" wp14:anchorId="4BA4A800" wp14:editId="06CDDD46">
                                  <wp:extent cx="914400" cy="91440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l="4713" t="999" r="3772" b="2000"/>
                                          <a:stretch>
                                            <a:fillRect/>
                                          </a:stretch>
                                        </pic:blipFill>
                                        <pic:spPr bwMode="auto">
                                          <a:xfrm>
                                            <a:off x="0" y="0"/>
                                            <a:ext cx="914400" cy="914400"/>
                                          </a:xfrm>
                                          <a:prstGeom prst="rect">
                                            <a:avLst/>
                                          </a:prstGeom>
                                          <a:noFill/>
                                          <a:ln w="9525">
                                            <a:noFill/>
                                            <a:miter lim="800000"/>
                                            <a:headEnd/>
                                            <a:tailEnd/>
                                          </a:ln>
                                        </pic:spPr>
                                      </pic:pic>
                                    </a:graphicData>
                                  </a:graphic>
                                </wp:inline>
                              </w:drawing>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85E5B" id="_x0000_s1029" style="position:absolute;margin-left:0;margin-top:0;width:548.65pt;height:79.2pt;z-index:251659264;mso-position-vertical-relative:page" coordorigin="576,576" coordsize="10973,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" o:allowincell="f">
              <v:shape id="Text Box 2" o:spid="_x0000_s1030" type="#_x0000_t202" style="position:absolute;left:9965;top:576;width:1584;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" filled="f" stroked="f">
                <v:textbox inset="3.6pt,,3.6pt">
                  <w:txbxContent>
                    <w:p w14:paraId="7B02529A" w14:textId="77777777" w:rsidR="005B621B" w:rsidRDefault="005B621B" w:rsidP="005B621B">
                      <w:pPr>
                        <w:jc w:val="right"/>
                      </w:pPr>
                    </w:p>
                  </w:txbxContent>
                </v:textbox>
              </v:shape>
              <v:shape id="Text Box 3" o:spid="_x0000_s1031" type="#_x0000_t202" style="position:absolute;left:576;top:576;width:1584;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" filled="f" stroked="f">
                <v:textbox inset="3.6pt,,3.6pt">
                  <w:txbxContent>
                    <w:p w14:paraId="2327DF0D" w14:textId="77777777" w:rsidR="005B621B" w:rsidRDefault="005B621B" w:rsidP="005B621B">
                      <w:r>
                        <w:rPr>
                          <w:noProof/>
                        </w:rPr>
                        <w:drawing>
                          <wp:inline distT="0" distB="0" distL="0" distR="0" wp14:anchorId="4BA4A800" wp14:editId="06CDDD46">
                            <wp:extent cx="914400" cy="91440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l="4713" t="999" r="3772" b="2000"/>
                                    <a:stretch>
                                      <a:fillRect/>
                                    </a:stretch>
                                  </pic:blipFill>
                                  <pic:spPr bwMode="auto">
                                    <a:xfrm>
                                      <a:off x="0" y="0"/>
                                      <a:ext cx="914400" cy="914400"/>
                                    </a:xfrm>
                                    <a:prstGeom prst="rect">
                                      <a:avLst/>
                                    </a:prstGeom>
                                    <a:noFill/>
                                    <a:ln w="9525">
                                      <a:noFill/>
                                      <a:miter lim="800000"/>
                                      <a:headEnd/>
                                      <a:tailEnd/>
                                    </a:ln>
                                  </pic:spPr>
                                </pic:pic>
                              </a:graphicData>
                            </a:graphic>
                          </wp:inline>
                        </w:drawing>
                      </w:r>
                    </w:p>
                  </w:txbxContent>
                </v:textbox>
              </v:shap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66A3"/>
    <w:multiLevelType w:val="hybridMultilevel"/>
    <w:tmpl w:val="7C8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905DF"/>
    <w:multiLevelType w:val="hybridMultilevel"/>
    <w:tmpl w:val="E12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635BD"/>
    <w:multiLevelType w:val="hybridMultilevel"/>
    <w:tmpl w:val="93B4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906272">
    <w:abstractNumId w:val="2"/>
  </w:num>
  <w:num w:numId="2" w16cid:durableId="1379738505">
    <w:abstractNumId w:val="1"/>
  </w:num>
  <w:num w:numId="3" w16cid:durableId="1686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31C"/>
    <w:rsid w:val="00000385"/>
    <w:rsid w:val="000227F6"/>
    <w:rsid w:val="00030792"/>
    <w:rsid w:val="0003500A"/>
    <w:rsid w:val="00091B77"/>
    <w:rsid w:val="000C5D54"/>
    <w:rsid w:val="000F40B0"/>
    <w:rsid w:val="000F5A88"/>
    <w:rsid w:val="00105F3F"/>
    <w:rsid w:val="0013670E"/>
    <w:rsid w:val="00140C93"/>
    <w:rsid w:val="001615C3"/>
    <w:rsid w:val="001A10B7"/>
    <w:rsid w:val="0020431C"/>
    <w:rsid w:val="00204A4D"/>
    <w:rsid w:val="00210B0B"/>
    <w:rsid w:val="00237822"/>
    <w:rsid w:val="002531A9"/>
    <w:rsid w:val="002768AD"/>
    <w:rsid w:val="00283073"/>
    <w:rsid w:val="00284CFE"/>
    <w:rsid w:val="002A6631"/>
    <w:rsid w:val="002E1954"/>
    <w:rsid w:val="002F67F3"/>
    <w:rsid w:val="002F7CCA"/>
    <w:rsid w:val="0032501F"/>
    <w:rsid w:val="00345E5B"/>
    <w:rsid w:val="003804D4"/>
    <w:rsid w:val="003C1DE6"/>
    <w:rsid w:val="003D6320"/>
    <w:rsid w:val="003E38DC"/>
    <w:rsid w:val="003F3663"/>
    <w:rsid w:val="003F7F6F"/>
    <w:rsid w:val="00420250"/>
    <w:rsid w:val="004628E2"/>
    <w:rsid w:val="00465F11"/>
    <w:rsid w:val="0047044E"/>
    <w:rsid w:val="00472882"/>
    <w:rsid w:val="00477345"/>
    <w:rsid w:val="004B2F7E"/>
    <w:rsid w:val="004E6310"/>
    <w:rsid w:val="0050168A"/>
    <w:rsid w:val="005018CB"/>
    <w:rsid w:val="00544124"/>
    <w:rsid w:val="005446E0"/>
    <w:rsid w:val="005B1FE8"/>
    <w:rsid w:val="005B621B"/>
    <w:rsid w:val="005C0508"/>
    <w:rsid w:val="005C3B4A"/>
    <w:rsid w:val="005D5EFE"/>
    <w:rsid w:val="005F3754"/>
    <w:rsid w:val="005F7ABD"/>
    <w:rsid w:val="00621FC4"/>
    <w:rsid w:val="00662FB8"/>
    <w:rsid w:val="006B2B1A"/>
    <w:rsid w:val="006B3416"/>
    <w:rsid w:val="006D1F28"/>
    <w:rsid w:val="006D2796"/>
    <w:rsid w:val="00753A14"/>
    <w:rsid w:val="007650B5"/>
    <w:rsid w:val="007A3268"/>
    <w:rsid w:val="007F28E8"/>
    <w:rsid w:val="0082156E"/>
    <w:rsid w:val="00843184"/>
    <w:rsid w:val="0085674C"/>
    <w:rsid w:val="00862F7F"/>
    <w:rsid w:val="00884FD1"/>
    <w:rsid w:val="008C4CE5"/>
    <w:rsid w:val="008F6C55"/>
    <w:rsid w:val="00916DF1"/>
    <w:rsid w:val="009448DB"/>
    <w:rsid w:val="00982BC3"/>
    <w:rsid w:val="00982C90"/>
    <w:rsid w:val="009C1302"/>
    <w:rsid w:val="009E4324"/>
    <w:rsid w:val="009F3371"/>
    <w:rsid w:val="009F588B"/>
    <w:rsid w:val="00A25D82"/>
    <w:rsid w:val="00A34D74"/>
    <w:rsid w:val="00A35296"/>
    <w:rsid w:val="00A84F09"/>
    <w:rsid w:val="00A938A7"/>
    <w:rsid w:val="00AD2697"/>
    <w:rsid w:val="00AE4A8A"/>
    <w:rsid w:val="00B502FE"/>
    <w:rsid w:val="00B871D2"/>
    <w:rsid w:val="00B91282"/>
    <w:rsid w:val="00B97712"/>
    <w:rsid w:val="00BA10D2"/>
    <w:rsid w:val="00BA531C"/>
    <w:rsid w:val="00BC45B0"/>
    <w:rsid w:val="00BF30BE"/>
    <w:rsid w:val="00C00C93"/>
    <w:rsid w:val="00C1093F"/>
    <w:rsid w:val="00C37B58"/>
    <w:rsid w:val="00C46560"/>
    <w:rsid w:val="00C63988"/>
    <w:rsid w:val="00CE1609"/>
    <w:rsid w:val="00D04A83"/>
    <w:rsid w:val="00D16536"/>
    <w:rsid w:val="00D3229F"/>
    <w:rsid w:val="00DA7E99"/>
    <w:rsid w:val="00DC091A"/>
    <w:rsid w:val="00DD2FF2"/>
    <w:rsid w:val="00DD31A4"/>
    <w:rsid w:val="00DD65A6"/>
    <w:rsid w:val="00DF3F24"/>
    <w:rsid w:val="00E56B6F"/>
    <w:rsid w:val="00E85208"/>
    <w:rsid w:val="00E9015F"/>
    <w:rsid w:val="00EA0E60"/>
    <w:rsid w:val="00EC0E4F"/>
    <w:rsid w:val="00ED7B8A"/>
    <w:rsid w:val="00F00EAA"/>
    <w:rsid w:val="00F35EAF"/>
    <w:rsid w:val="00F43181"/>
    <w:rsid w:val="00F45F93"/>
    <w:rsid w:val="00F46969"/>
    <w:rsid w:val="00F52031"/>
    <w:rsid w:val="00F55322"/>
    <w:rsid w:val="00F604A4"/>
    <w:rsid w:val="00F70558"/>
    <w:rsid w:val="00F76C5B"/>
    <w:rsid w:val="00FB6662"/>
    <w:rsid w:val="00FD12D2"/>
    <w:rsid w:val="00FF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AC70A8F"/>
  <w15:docId w15:val="{6EBD1A4B-ECD4-465D-8627-7B6B8375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250"/>
    <w:rPr>
      <w:rFonts w:ascii="Arial" w:hAnsi="Arial"/>
      <w:sz w:val="22"/>
    </w:rPr>
  </w:style>
  <w:style w:type="paragraph" w:styleId="Heading1">
    <w:name w:val="heading 1"/>
    <w:basedOn w:val="Normal"/>
    <w:next w:val="Normal"/>
    <w:qFormat/>
    <w:rsid w:val="00420250"/>
    <w:pPr>
      <w:keepNext/>
      <w:jc w:val="center"/>
      <w:outlineLvl w:val="0"/>
    </w:pPr>
    <w:rPr>
      <w:sz w:val="24"/>
    </w:rPr>
  </w:style>
  <w:style w:type="paragraph" w:styleId="Heading2">
    <w:name w:val="heading 2"/>
    <w:basedOn w:val="Normal"/>
    <w:next w:val="Normal"/>
    <w:qFormat/>
    <w:rsid w:val="00420250"/>
    <w:pPr>
      <w:keepNext/>
      <w:ind w:left="720"/>
      <w:outlineLvl w:val="1"/>
    </w:pPr>
    <w:rPr>
      <w:b/>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0250"/>
    <w:pPr>
      <w:jc w:val="center"/>
    </w:pPr>
    <w:rPr>
      <w:rFonts w:ascii="Helvetica" w:hAnsi="Helvetica"/>
      <w:b/>
      <w:bCs/>
    </w:rPr>
  </w:style>
  <w:style w:type="paragraph" w:styleId="Subtitle">
    <w:name w:val="Subtitle"/>
    <w:basedOn w:val="Normal"/>
    <w:qFormat/>
    <w:rsid w:val="00420250"/>
    <w:pPr>
      <w:jc w:val="center"/>
    </w:pPr>
    <w:rPr>
      <w:rFonts w:ascii="Helvetica" w:hAnsi="Helvetica"/>
      <w:b/>
      <w:caps/>
      <w:sz w:val="16"/>
    </w:rPr>
  </w:style>
  <w:style w:type="paragraph" w:styleId="BodyText">
    <w:name w:val="Body Text"/>
    <w:basedOn w:val="Normal"/>
    <w:rsid w:val="00420250"/>
    <w:rPr>
      <w:rFonts w:ascii="Helvetica" w:hAnsi="Helvetica"/>
      <w:b/>
      <w:sz w:val="16"/>
    </w:rPr>
  </w:style>
  <w:style w:type="paragraph" w:styleId="Header">
    <w:name w:val="header"/>
    <w:basedOn w:val="Normal"/>
    <w:rsid w:val="00420250"/>
    <w:pPr>
      <w:tabs>
        <w:tab w:val="center" w:pos="4320"/>
        <w:tab w:val="right" w:pos="8640"/>
      </w:tabs>
    </w:pPr>
  </w:style>
  <w:style w:type="paragraph" w:customStyle="1" w:styleId="CompanyName">
    <w:name w:val="Company Name"/>
    <w:basedOn w:val="Subtitle"/>
    <w:rsid w:val="00420250"/>
    <w:rPr>
      <w:rFonts w:ascii="Arial" w:hAnsi="Arial"/>
      <w:color w:val="000000"/>
    </w:rPr>
  </w:style>
  <w:style w:type="paragraph" w:styleId="Footer">
    <w:name w:val="footer"/>
    <w:basedOn w:val="Normal"/>
    <w:rsid w:val="00420250"/>
    <w:pPr>
      <w:tabs>
        <w:tab w:val="center" w:pos="4320"/>
        <w:tab w:val="right" w:pos="8640"/>
      </w:tabs>
      <w:spacing w:before="280"/>
    </w:pPr>
    <w:rPr>
      <w:sz w:val="12"/>
    </w:rPr>
  </w:style>
  <w:style w:type="paragraph" w:customStyle="1" w:styleId="LHDA">
    <w:name w:val="LHDA"/>
    <w:basedOn w:val="Title"/>
    <w:rsid w:val="00420250"/>
    <w:rPr>
      <w:rFonts w:ascii="Arial" w:hAnsi="Arial"/>
      <w:caps/>
      <w:color w:val="000000"/>
    </w:rPr>
  </w:style>
  <w:style w:type="paragraph" w:styleId="BalloonText">
    <w:name w:val="Balloon Text"/>
    <w:basedOn w:val="Normal"/>
    <w:semiHidden/>
    <w:rsid w:val="00420250"/>
    <w:rPr>
      <w:rFonts w:ascii="Tahoma" w:hAnsi="Tahoma" w:cs="Helvetica"/>
      <w:sz w:val="16"/>
      <w:szCs w:val="16"/>
    </w:rPr>
  </w:style>
  <w:style w:type="paragraph" w:customStyle="1" w:styleId="BlackDODSeal">
    <w:name w:val="BlackDODSeal"/>
    <w:rsid w:val="00420250"/>
    <w:pPr>
      <w:jc w:val="center"/>
    </w:pPr>
    <w:rPr>
      <w:rFonts w:ascii="Arial" w:hAnsi="Arial"/>
      <w:b/>
      <w:caps/>
      <w:color w:val="000000"/>
      <w:sz w:val="22"/>
    </w:rPr>
  </w:style>
  <w:style w:type="paragraph" w:styleId="DocumentMap">
    <w:name w:val="Document Map"/>
    <w:basedOn w:val="Normal"/>
    <w:semiHidden/>
    <w:rsid w:val="00E85208"/>
    <w:pPr>
      <w:shd w:val="clear" w:color="auto" w:fill="000080"/>
    </w:pPr>
    <w:rPr>
      <w:rFonts w:ascii="Tahoma" w:hAnsi="Tahoma" w:cs="Tahoma"/>
      <w:sz w:val="20"/>
    </w:rPr>
  </w:style>
  <w:style w:type="character" w:styleId="Hyperlink">
    <w:name w:val="Hyperlink"/>
    <w:basedOn w:val="DefaultParagraphFont"/>
    <w:uiPriority w:val="99"/>
    <w:unhideWhenUsed/>
    <w:rsid w:val="007F28E8"/>
    <w:rPr>
      <w:color w:val="0000FF"/>
      <w:u w:val="single"/>
    </w:rPr>
  </w:style>
  <w:style w:type="paragraph" w:customStyle="1" w:styleId="Default">
    <w:name w:val="Default"/>
    <w:rsid w:val="007F28E8"/>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B502F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502FE"/>
    <w:rPr>
      <w:rFonts w:ascii="Consolas" w:eastAsiaTheme="minorHAnsi" w:hAnsi="Consolas" w:cstheme="minorBidi"/>
      <w:sz w:val="21"/>
      <w:szCs w:val="21"/>
    </w:rPr>
  </w:style>
  <w:style w:type="paragraph" w:customStyle="1" w:styleId="TEALetterHead">
    <w:name w:val="TEA Letter Head"/>
    <w:basedOn w:val="Normal"/>
    <w:rsid w:val="00C00C93"/>
    <w:pPr>
      <w:tabs>
        <w:tab w:val="left" w:pos="288"/>
        <w:tab w:val="left" w:pos="576"/>
        <w:tab w:val="left" w:pos="2635"/>
        <w:tab w:val="left" w:pos="4608"/>
      </w:tabs>
    </w:pPr>
    <w:rPr>
      <w:rFonts w:ascii="Times New Roman" w:hAnsi="Times New Roman"/>
      <w:sz w:val="24"/>
    </w:rPr>
  </w:style>
  <w:style w:type="paragraph" w:styleId="ListParagraph">
    <w:name w:val="List Paragraph"/>
    <w:basedOn w:val="Normal"/>
    <w:uiPriority w:val="34"/>
    <w:qFormat/>
    <w:rsid w:val="00210B0B"/>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905923">
      <w:bodyDiv w:val="1"/>
      <w:marLeft w:val="0"/>
      <w:marRight w:val="0"/>
      <w:marTop w:val="0"/>
      <w:marBottom w:val="0"/>
      <w:divBdr>
        <w:top w:val="none" w:sz="0" w:space="0" w:color="auto"/>
        <w:left w:val="none" w:sz="0" w:space="0" w:color="auto"/>
        <w:bottom w:val="none" w:sz="0" w:space="0" w:color="auto"/>
        <w:right w:val="none" w:sz="0" w:space="0" w:color="auto"/>
      </w:divBdr>
    </w:div>
    <w:div w:id="1396902280">
      <w:bodyDiv w:val="1"/>
      <w:marLeft w:val="0"/>
      <w:marRight w:val="0"/>
      <w:marTop w:val="0"/>
      <w:marBottom w:val="0"/>
      <w:divBdr>
        <w:top w:val="none" w:sz="0" w:space="0" w:color="auto"/>
        <w:left w:val="none" w:sz="0" w:space="0" w:color="auto"/>
        <w:bottom w:val="none" w:sz="0" w:space="0" w:color="auto"/>
        <w:right w:val="none" w:sz="0" w:space="0" w:color="auto"/>
      </w:divBdr>
    </w:div>
    <w:div w:id="17185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e.army.mil/mcoe/SJA/SCR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kie.dikes\Local%20Settings\Temporary%20Internet%20Files\OLK1A7\Letterhead(HQS%20USAMCO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E343-5A47-4D40-9E5A-94F3EF1CA33D}">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Letterhead(HQS USAMCOE)</Template>
  <TotalTime>1</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Blaise Otterness</dc:creator>
  <cp:keywords>DA Letterhead Template</cp:keywords>
  <cp:lastModifiedBy>Sakal-Gonzalez, Nancy J CIV USARMY MCOE (USA)</cp:lastModifiedBy>
  <cp:revision>2</cp:revision>
  <cp:lastPrinted>2025-03-05T13:20:00Z</cp:lastPrinted>
  <dcterms:created xsi:type="dcterms:W3CDTF">2025-03-05T14:36:00Z</dcterms:created>
  <dcterms:modified xsi:type="dcterms:W3CDTF">2025-03-05T14:36:00Z</dcterms:modified>
</cp:coreProperties>
</file>